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09F" w:rsidRDefault="00BD709F" w:rsidP="002871AD">
      <w:pPr>
        <w:pStyle w:val="BodyText"/>
        <w:jc w:val="center"/>
        <w:outlineLvl w:val="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Žádost/ návrh /na zavedení pečovatelské služby</w:t>
      </w:r>
    </w:p>
    <w:p w:rsidR="00BD709F" w:rsidRDefault="00BD709F" w:rsidP="002871AD">
      <w:pPr>
        <w:pStyle w:val="BodyText"/>
        <w:jc w:val="center"/>
        <w:rPr>
          <w:b/>
          <w:sz w:val="36"/>
          <w:szCs w:val="36"/>
          <w:u w:val="single"/>
        </w:rPr>
      </w:pPr>
    </w:p>
    <w:p w:rsidR="00BD709F" w:rsidRDefault="00BD709F" w:rsidP="002871AD">
      <w:pPr>
        <w:pStyle w:val="BodyText"/>
        <w:rPr>
          <w:b/>
          <w:sz w:val="28"/>
          <w:szCs w:val="28"/>
        </w:rPr>
      </w:pPr>
    </w:p>
    <w:p w:rsidR="00BD709F" w:rsidRDefault="00BD709F" w:rsidP="002871AD">
      <w:pPr>
        <w:pStyle w:val="BodyText"/>
        <w:rPr>
          <w:sz w:val="28"/>
          <w:szCs w:val="28"/>
        </w:rPr>
      </w:pPr>
      <w:r>
        <w:rPr>
          <w:b/>
          <w:sz w:val="28"/>
          <w:szCs w:val="28"/>
        </w:rPr>
        <w:t>Jméno a příjmení</w:t>
      </w:r>
      <w:r>
        <w:rPr>
          <w:b/>
          <w:sz w:val="28"/>
          <w:szCs w:val="28"/>
        </w:rPr>
        <w:tab/>
        <w:t>:</w:t>
      </w:r>
      <w:r>
        <w:rPr>
          <w:b/>
          <w:sz w:val="28"/>
          <w:szCs w:val="28"/>
        </w:rPr>
        <w:tab/>
        <w:t>……………….…………………………………………</w:t>
      </w:r>
    </w:p>
    <w:p w:rsidR="00BD709F" w:rsidRDefault="00BD709F" w:rsidP="002871AD">
      <w:pPr>
        <w:pStyle w:val="BodyText"/>
        <w:jc w:val="center"/>
        <w:rPr>
          <w:sz w:val="28"/>
          <w:szCs w:val="28"/>
        </w:rPr>
      </w:pPr>
    </w:p>
    <w:p w:rsidR="00BD709F" w:rsidRDefault="00BD709F" w:rsidP="002871AD">
      <w:pPr>
        <w:pStyle w:val="BodyText"/>
      </w:pPr>
      <w:r>
        <w:rPr>
          <w:b/>
          <w:sz w:val="28"/>
          <w:szCs w:val="28"/>
        </w:rPr>
        <w:t>Datum narození: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………………………………………………………….</w:t>
      </w:r>
    </w:p>
    <w:p w:rsidR="00BD709F" w:rsidRDefault="00BD709F" w:rsidP="002871AD">
      <w:pPr>
        <w:pStyle w:val="BodyText"/>
      </w:pPr>
    </w:p>
    <w:p w:rsidR="00BD709F" w:rsidRDefault="00BD709F" w:rsidP="002871AD">
      <w:pPr>
        <w:pStyle w:val="BodyText"/>
      </w:pPr>
      <w:r>
        <w:rPr>
          <w:b/>
          <w:sz w:val="28"/>
          <w:szCs w:val="28"/>
        </w:rPr>
        <w:t>Adresa bydliště: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………………………………………..………………...</w:t>
      </w:r>
    </w:p>
    <w:p w:rsidR="00BD709F" w:rsidRDefault="00BD709F" w:rsidP="002871AD">
      <w:pPr>
        <w:pStyle w:val="BodyText"/>
        <w:rPr>
          <w:b/>
          <w:u w:val="single"/>
        </w:rPr>
      </w:pPr>
    </w:p>
    <w:p w:rsidR="00BD709F" w:rsidRDefault="00BD709F" w:rsidP="002871AD">
      <w:pPr>
        <w:pStyle w:val="BodyText"/>
        <w:tabs>
          <w:tab w:val="left" w:pos="708"/>
          <w:tab w:val="left" w:pos="1416"/>
          <w:tab w:val="left" w:pos="1845"/>
        </w:tabs>
      </w:pPr>
      <w:r>
        <w:rPr>
          <w:b/>
        </w:rPr>
        <w:t>Opatrovník</w:t>
      </w:r>
      <w:r>
        <w:rPr>
          <w:b/>
        </w:rPr>
        <w:tab/>
      </w:r>
      <w:r>
        <w:t>…………………………………………………………………………………...</w:t>
      </w:r>
    </w:p>
    <w:p w:rsidR="00BD709F" w:rsidRDefault="00BD709F" w:rsidP="002871AD">
      <w:pPr>
        <w:pStyle w:val="BodyText"/>
      </w:pPr>
      <w:r>
        <w:t>(Je-li žadatel zbaven nebo omezen ve způsobilosti k právním úkonům doložte usnesení soudu, který ve věci rozhodl – List o ustanovení opatrovníka)</w:t>
      </w:r>
    </w:p>
    <w:p w:rsidR="00BD709F" w:rsidRDefault="00BD709F" w:rsidP="002871AD">
      <w:pPr>
        <w:pStyle w:val="BodyText"/>
      </w:pPr>
    </w:p>
    <w:p w:rsidR="00BD709F" w:rsidRDefault="00BD709F" w:rsidP="002871AD">
      <w:pPr>
        <w:pStyle w:val="BodyText"/>
      </w:pPr>
    </w:p>
    <w:p w:rsidR="00BD709F" w:rsidRDefault="00BD709F" w:rsidP="002871AD">
      <w:r>
        <w:rPr>
          <w:b/>
          <w:sz w:val="28"/>
          <w:szCs w:val="28"/>
          <w:u w:val="single"/>
        </w:rPr>
        <w:t>Současné bydlení:</w:t>
      </w:r>
      <w:r>
        <w:rPr>
          <w:b/>
        </w:rPr>
        <w:tab/>
      </w:r>
      <w:r>
        <w:fldChar w:fldCharType="begin">
          <w:ffData>
            <w:name w:val="Zaškrtávací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bytový dům</w:t>
      </w:r>
      <w:r>
        <w:tab/>
      </w:r>
      <w: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rodinný dům</w:t>
      </w:r>
      <w:r>
        <w:tab/>
      </w:r>
      <w: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byt v DPS</w:t>
      </w:r>
      <w:r>
        <w:tab/>
      </w:r>
    </w:p>
    <w:p w:rsidR="00BD709F" w:rsidRDefault="00BD709F" w:rsidP="002871AD">
      <w:pPr>
        <w:pStyle w:val="BodyText"/>
        <w:ind w:left="2124" w:firstLine="708"/>
      </w:pPr>
    </w:p>
    <w:p w:rsidR="00BD709F" w:rsidRDefault="00BD709F" w:rsidP="002871AD">
      <w:pPr>
        <w:pStyle w:val="BodyText"/>
        <w:ind w:left="2124" w:firstLine="708"/>
      </w:pPr>
      <w:r>
        <w:fldChar w:fldCharType="begin">
          <w:ffData>
            <w:name w:val="Zaškrtávací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jiný </w:t>
      </w:r>
    </w:p>
    <w:p w:rsidR="00BD709F" w:rsidRDefault="00BD709F" w:rsidP="002871AD">
      <w:pPr>
        <w:pStyle w:val="BodyText"/>
      </w:pPr>
    </w:p>
    <w:p w:rsidR="00BD709F" w:rsidRDefault="00BD709F" w:rsidP="002871AD">
      <w:pPr>
        <w:pStyle w:val="BodyText"/>
      </w:pPr>
    </w:p>
    <w:p w:rsidR="00BD709F" w:rsidRDefault="00BD709F" w:rsidP="002871AD">
      <w:pPr>
        <w:pStyle w:val="BodyText"/>
        <w:ind w:left="2835" w:hanging="2835"/>
      </w:pPr>
      <w:r>
        <w:rPr>
          <w:b/>
          <w:sz w:val="28"/>
          <w:szCs w:val="28"/>
          <w:u w:val="single"/>
        </w:rPr>
        <w:t>V domácnosti žiji:</w:t>
      </w:r>
      <w:r>
        <w:rPr>
          <w:b/>
        </w:rPr>
        <w:tab/>
      </w:r>
      <w:r>
        <w:fldChar w:fldCharType="begin">
          <w:ffData>
            <w:name w:val="Zaškrtávací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osaměle</w:t>
      </w:r>
      <w:r>
        <w:tab/>
      </w:r>
      <w:r>
        <w:tab/>
      </w:r>
      <w: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s rodinnými příslušníky</w:t>
      </w:r>
    </w:p>
    <w:p w:rsidR="00BD709F" w:rsidRDefault="00BD709F" w:rsidP="002871AD">
      <w:pPr>
        <w:pStyle w:val="BodyText"/>
      </w:pPr>
    </w:p>
    <w:p w:rsidR="00BD709F" w:rsidRDefault="00BD709F" w:rsidP="002871AD">
      <w:pPr>
        <w:pStyle w:val="BodyText"/>
        <w:ind w:left="2124" w:firstLine="708"/>
      </w:pPr>
      <w:r>
        <w:fldChar w:fldCharType="begin">
          <w:ffData>
            <w:name w:val="Zaškrtávací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s rodinnými příslušníky, kteří jsou v zaměstnání</w:t>
      </w:r>
    </w:p>
    <w:p w:rsidR="00BD709F" w:rsidRDefault="00BD709F" w:rsidP="002871AD">
      <w:pPr>
        <w:pStyle w:val="BodyText"/>
      </w:pPr>
    </w:p>
    <w:p w:rsidR="00BD709F" w:rsidRDefault="00BD709F" w:rsidP="002871AD">
      <w:pPr>
        <w:pStyle w:val="BodyText"/>
      </w:pPr>
    </w:p>
    <w:p w:rsidR="00BD709F" w:rsidRDefault="00BD709F" w:rsidP="002871AD">
      <w:pPr>
        <w:pStyle w:val="BodyText"/>
      </w:pPr>
    </w:p>
    <w:p w:rsidR="00BD709F" w:rsidRDefault="00BD709F" w:rsidP="002871AD">
      <w:pPr>
        <w:pStyle w:val="BodyText"/>
      </w:pPr>
      <w:r>
        <w:rPr>
          <w:b/>
          <w:sz w:val="28"/>
          <w:szCs w:val="28"/>
          <w:u w:val="single"/>
        </w:rPr>
        <w:t>Přiznaný důchod</w:t>
      </w:r>
      <w:r>
        <w:rPr>
          <w:b/>
        </w:rPr>
        <w:t>:</w:t>
      </w:r>
      <w:r>
        <w:rPr>
          <w:b/>
        </w:rPr>
        <w:tab/>
      </w:r>
      <w:bookmarkStart w:id="0" w:name="Zaškrtávací1"/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0"/>
      <w:r>
        <w:t xml:space="preserve"> starobní</w:t>
      </w:r>
      <w:r>
        <w:tab/>
      </w:r>
      <w:r>
        <w:tab/>
      </w:r>
      <w:bookmarkStart w:id="1" w:name="Zaškrtávací2"/>
      <w: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"/>
      <w:r>
        <w:t xml:space="preserve"> vdovský/vdovecký</w:t>
      </w:r>
      <w:r>
        <w:tab/>
      </w:r>
      <w:bookmarkStart w:id="2" w:name="Zaškrtávací3"/>
      <w: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2"/>
      <w:r>
        <w:t xml:space="preserve"> invalidní</w:t>
      </w:r>
    </w:p>
    <w:p w:rsidR="00BD709F" w:rsidRDefault="00BD709F" w:rsidP="002871AD">
      <w:pPr>
        <w:pStyle w:val="BodyText"/>
      </w:pPr>
    </w:p>
    <w:p w:rsidR="00BD709F" w:rsidRDefault="00BD709F" w:rsidP="002871AD">
      <w:pPr>
        <w:pStyle w:val="BodyText"/>
      </w:pPr>
    </w:p>
    <w:p w:rsidR="00BD709F" w:rsidRDefault="00BD709F" w:rsidP="002871AD">
      <w:pPr>
        <w:pStyle w:val="BodyText"/>
      </w:pPr>
      <w:r>
        <w:rPr>
          <w:b/>
          <w:sz w:val="28"/>
          <w:szCs w:val="28"/>
          <w:u w:val="single"/>
        </w:rPr>
        <w:t xml:space="preserve">Příspěvek na péči </w:t>
      </w:r>
      <w:r>
        <w:tab/>
      </w:r>
      <w:bookmarkStart w:id="3" w:name="Zaškrtávací4"/>
      <w: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3"/>
      <w:r>
        <w:t xml:space="preserve"> v řízení </w:t>
      </w:r>
      <w:r>
        <w:tab/>
      </w:r>
      <w:r>
        <w:tab/>
      </w:r>
      <w:bookmarkStart w:id="4" w:name="Zaškrtávací5"/>
      <w: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4"/>
      <w:r>
        <w:t xml:space="preserve"> přiznán</w:t>
      </w:r>
    </w:p>
    <w:p w:rsidR="00BD709F" w:rsidRDefault="00BD709F" w:rsidP="002871AD">
      <w:pPr>
        <w:pStyle w:val="BodyText"/>
      </w:pPr>
    </w:p>
    <w:p w:rsidR="00BD709F" w:rsidRDefault="00BD709F" w:rsidP="002871AD">
      <w:pPr>
        <w:pStyle w:val="BodyText"/>
        <w:rPr>
          <w:b/>
        </w:rPr>
      </w:pPr>
      <w:r>
        <w:tab/>
      </w:r>
      <w:r>
        <w:tab/>
      </w:r>
      <w:r>
        <w:tab/>
      </w:r>
      <w:r>
        <w:tab/>
      </w:r>
      <w: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dosud nepožádáno</w:t>
      </w:r>
    </w:p>
    <w:p w:rsidR="00BD709F" w:rsidRDefault="00BD709F" w:rsidP="002871AD">
      <w:pPr>
        <w:pStyle w:val="BodyText"/>
        <w:rPr>
          <w:b/>
        </w:rPr>
      </w:pPr>
    </w:p>
    <w:p w:rsidR="00BD709F" w:rsidRDefault="00BD709F" w:rsidP="002871AD">
      <w:pPr>
        <w:pStyle w:val="BodyText"/>
        <w:ind w:left="3540" w:firstLine="708"/>
        <w:rPr>
          <w:b/>
        </w:rPr>
      </w:pPr>
    </w:p>
    <w:p w:rsidR="00BD709F" w:rsidRDefault="00BD709F" w:rsidP="002871AD">
      <w:pPr>
        <w:pStyle w:val="NormalWeb"/>
        <w:spacing w:before="0" w:beforeAutospacing="0" w:after="0" w:afterAutospacing="0"/>
        <w:outlineLvl w:val="0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Potřebuji pomoc/podporu , mám zájem o úkony (označte křížkem):</w:t>
      </w:r>
    </w:p>
    <w:p w:rsidR="00BD709F" w:rsidRDefault="00BD709F" w:rsidP="002871A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D709F" w:rsidRDefault="00BD709F" w:rsidP="002871A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</w:rPr>
      </w:pPr>
    </w:p>
    <w:p w:rsidR="00BD709F" w:rsidRDefault="00BD709F" w:rsidP="002871A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auto"/>
        </w:rPr>
      </w:pPr>
      <w: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dovoz nebo donáška jídla,</w:t>
      </w: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outlineLvl w:val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Četnost </w: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podle potřeby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highlight w:val="lightGray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</w:rPr>
      </w:r>
      <w:r>
        <w:rPr>
          <w:rFonts w:ascii="Times New Roman" w:hAnsi="Times New Roman" w:cs="Times New Roman"/>
          <w:color w:val="FFFFFF"/>
          <w:highlight w:val="lightGray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každý den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>měsíčně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vybrané dny </w:t>
      </w: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jc w:val="both"/>
        <w:outlineLvl w:val="0"/>
        <w:rPr>
          <w:rFonts w:ascii="Times New Roman" w:hAnsi="Times New Roman" w:cs="Times New Roman"/>
          <w:b/>
          <w:color w:val="auto"/>
        </w:rPr>
      </w:pPr>
    </w:p>
    <w:p w:rsidR="00BD709F" w:rsidRDefault="00BD709F" w:rsidP="002871AD">
      <w:pPr>
        <w:pStyle w:val="NormalWeb"/>
        <w:spacing w:before="0" w:beforeAutospacing="0" w:after="0" w:afterAutospacing="0"/>
        <w:ind w:left="708"/>
        <w:jc w:val="both"/>
        <w:rPr>
          <w:rFonts w:ascii="Times New Roman" w:hAnsi="Times New Roman" w:cs="Times New Roman"/>
          <w:color w:val="auto"/>
        </w:rPr>
      </w:pP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</w:rPr>
      </w:pPr>
      <w: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běžný úklid a údržba domácnosti</w:t>
      </w:r>
      <w:r>
        <w:rPr>
          <w:rFonts w:ascii="Times New Roman" w:hAnsi="Times New Roman" w:cs="Times New Roman"/>
          <w:color w:val="auto"/>
        </w:rPr>
        <w:t>,</w:t>
      </w: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outlineLvl w:val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Četnost </w: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podle potřeby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highlight w:val="lightGray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</w:rPr>
      </w:r>
      <w:r>
        <w:rPr>
          <w:rFonts w:ascii="Times New Roman" w:hAnsi="Times New Roman" w:cs="Times New Roman"/>
          <w:color w:val="FFFFFF"/>
          <w:highlight w:val="lightGray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každý den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>měsíčně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shd w:val="clear" w:color="auto" w:fill="FFFFFF"/>
        </w:rPr>
      </w:r>
      <w:r>
        <w:rPr>
          <w:rFonts w:ascii="Times New Roman" w:hAnsi="Times New Roman" w:cs="Times New Roman"/>
          <w:color w:val="FFFFFF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vybrané dny </w:t>
      </w: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jc w:val="both"/>
        <w:outlineLvl w:val="0"/>
        <w:rPr>
          <w:rFonts w:ascii="Times New Roman" w:hAnsi="Times New Roman" w:cs="Times New Roman"/>
          <w:b/>
          <w:color w:val="auto"/>
        </w:rPr>
      </w:pPr>
    </w:p>
    <w:p w:rsidR="00BD709F" w:rsidRDefault="00BD709F" w:rsidP="002871A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</w:rPr>
      </w:pP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jc w:val="both"/>
        <w:outlineLvl w:val="0"/>
        <w:rPr>
          <w:rFonts w:ascii="Times New Roman" w:hAnsi="Times New Roman" w:cs="Times New Roman"/>
          <w:color w:val="auto"/>
        </w:rPr>
      </w:pPr>
      <w: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rPr>
          <w:rFonts w:ascii="Times New Roman" w:hAnsi="Times New Roman" w:cs="Times New Roman"/>
          <w:b/>
          <w:color w:val="FFFFFF"/>
        </w:rPr>
        <w:tab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zprostředkování kontaktu se společenským prostředím/doprovod</w:t>
      </w: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jc w:val="both"/>
        <w:outlineLvl w:val="0"/>
        <w:rPr>
          <w:rFonts w:ascii="Times New Roman" w:hAnsi="Times New Roman" w:cs="Times New Roman"/>
          <w:color w:val="auto"/>
        </w:rPr>
      </w:pP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běžné nákupy a pochůzky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outlineLvl w:val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Četnost </w: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podle potřeby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highlight w:val="lightGray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</w:rPr>
      </w:r>
      <w:r>
        <w:rPr>
          <w:rFonts w:ascii="Times New Roman" w:hAnsi="Times New Roman" w:cs="Times New Roman"/>
          <w:color w:val="FFFFFF"/>
          <w:highlight w:val="lightGray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každý den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>měsíčně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vybrané dny </w:t>
      </w: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</w:rPr>
      </w:pP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ind w:left="705" w:hanging="705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velký nákup (např. nákup ošacení a nezbytného vybavení domácnosti),</w:t>
      </w: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outlineLvl w:val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Četnost </w: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podle potřeby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highlight w:val="lightGray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</w:rPr>
      </w:r>
      <w:r>
        <w:rPr>
          <w:rFonts w:ascii="Times New Roman" w:hAnsi="Times New Roman" w:cs="Times New Roman"/>
          <w:color w:val="FFFFFF"/>
          <w:highlight w:val="lightGray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každý den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>měsíčně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vybrané dny </w:t>
      </w: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ind w:left="705" w:hanging="705"/>
        <w:jc w:val="both"/>
        <w:rPr>
          <w:rFonts w:ascii="Times New Roman" w:hAnsi="Times New Roman" w:cs="Times New Roman"/>
          <w:color w:val="auto"/>
        </w:rPr>
      </w:pP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auto"/>
        </w:rPr>
      </w:pPr>
      <w: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praní a žehlení ložního prádla, popřípadě jeho drobné opravy,</w:t>
      </w: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outlineLvl w:val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Četnost </w: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podle potřeby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highlight w:val="lightGray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</w:rPr>
      </w:r>
      <w:r>
        <w:rPr>
          <w:rFonts w:ascii="Times New Roman" w:hAnsi="Times New Roman" w:cs="Times New Roman"/>
          <w:color w:val="FFFFFF"/>
          <w:highlight w:val="lightGray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každý den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>měsíčně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vybrané dny </w:t>
      </w: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</w:rPr>
      </w:pP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praní a žehlení osobního prádla, popřípadě jeho drobné opravy,</w:t>
      </w: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outlineLvl w:val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Četnost </w: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podle potřeby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highlight w:val="lightGray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</w:rPr>
      </w:r>
      <w:r>
        <w:rPr>
          <w:rFonts w:ascii="Times New Roman" w:hAnsi="Times New Roman" w:cs="Times New Roman"/>
          <w:color w:val="FFFFFF"/>
          <w:highlight w:val="lightGray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každý den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>měsíčně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vybrané dny </w:t>
      </w:r>
    </w:p>
    <w:p w:rsidR="00BD709F" w:rsidRDefault="00BD709F" w:rsidP="002871A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</w:rPr>
      </w:pP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pomoc a podpora při podávání jídla a pití,</w:t>
      </w: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outlineLvl w:val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Četnost </w:t>
      </w:r>
      <w:r>
        <w:rPr>
          <w:rFonts w:ascii="Times New Roman" w:hAnsi="Times New Roman" w:cs="Times New Roman"/>
          <w:color w:val="FFFFFF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shd w:val="clear" w:color="auto" w:fill="FFFFFF"/>
        </w:rPr>
      </w:r>
      <w:r>
        <w:rPr>
          <w:rFonts w:ascii="Times New Roman" w:hAnsi="Times New Roman" w:cs="Times New Roman"/>
          <w:color w:val="FFFFFF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podle potřeby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</w:rPr>
      </w:r>
      <w:r>
        <w:rPr>
          <w:rFonts w:ascii="Times New Roman" w:hAnsi="Times New Roman" w:cs="Times New Roman"/>
          <w:color w:val="FFFFFF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každý den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shd w:val="clear" w:color="auto" w:fill="FFFFFF"/>
        </w:rPr>
      </w:r>
      <w:r>
        <w:rPr>
          <w:rFonts w:ascii="Times New Roman" w:hAnsi="Times New Roman" w:cs="Times New Roman"/>
          <w:color w:val="FFFFFF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>měsíčně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shd w:val="clear" w:color="auto" w:fill="FFFFFF"/>
        </w:rPr>
      </w:r>
      <w:r>
        <w:rPr>
          <w:rFonts w:ascii="Times New Roman" w:hAnsi="Times New Roman" w:cs="Times New Roman"/>
          <w:color w:val="FFFFFF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vybrané dny </w:t>
      </w: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</w:rPr>
      </w:pP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pomoc při úkonech osobní hygieny,</w:t>
      </w: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outlineLvl w:val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Četnost </w: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podle potřeby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highlight w:val="lightGray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</w:rPr>
      </w:r>
      <w:r>
        <w:rPr>
          <w:rFonts w:ascii="Times New Roman" w:hAnsi="Times New Roman" w:cs="Times New Roman"/>
          <w:color w:val="FFFFFF"/>
          <w:highlight w:val="lightGray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každý den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>měsíčně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vybrané dny </w:t>
      </w: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</w:rPr>
      </w:pP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</w:rPr>
      </w:pPr>
      <w: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pomoc při základní péči o vlasy a nehty,</w:t>
      </w: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outlineLvl w:val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Četnost </w:t>
      </w:r>
      <w:r>
        <w:rPr>
          <w:rFonts w:ascii="Times New Roman" w:hAnsi="Times New Roman" w:cs="Times New Roman"/>
          <w:color w:val="FFFFFF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shd w:val="clear" w:color="auto" w:fill="FFFFFF"/>
        </w:rPr>
      </w:r>
      <w:r>
        <w:rPr>
          <w:rFonts w:ascii="Times New Roman" w:hAnsi="Times New Roman" w:cs="Times New Roman"/>
          <w:color w:val="FFFFFF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podle potřeby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highlight w:val="lightGray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</w:rPr>
      </w:r>
      <w:r>
        <w:rPr>
          <w:rFonts w:ascii="Times New Roman" w:hAnsi="Times New Roman" w:cs="Times New Roman"/>
          <w:color w:val="FFFFFF"/>
          <w:highlight w:val="lightGray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každý den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>měsíčně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vybrané dny </w:t>
      </w: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</w:rPr>
      </w:pP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pomoc a podpora při podávání jídla a pití,</w:t>
      </w: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outlineLvl w:val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Četnost </w: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podle potřeby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highlight w:val="lightGray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</w:rPr>
      </w:r>
      <w:r>
        <w:rPr>
          <w:rFonts w:ascii="Times New Roman" w:hAnsi="Times New Roman" w:cs="Times New Roman"/>
          <w:color w:val="FFFFFF"/>
          <w:highlight w:val="lightGray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každý den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>měsíčně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vybrané dny </w:t>
      </w: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</w:rPr>
      </w:pP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pomoc při oblékání a svlékání včetně speciálních pomůcek,</w:t>
      </w: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outlineLvl w:val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Četnost </w:t>
      </w:r>
      <w:r>
        <w:rPr>
          <w:rFonts w:ascii="Times New Roman" w:hAnsi="Times New Roman" w:cs="Times New Roman"/>
          <w:color w:val="FFFFFF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shd w:val="clear" w:color="auto" w:fill="FFFFFF"/>
        </w:rPr>
      </w:r>
      <w:r>
        <w:rPr>
          <w:rFonts w:ascii="Times New Roman" w:hAnsi="Times New Roman" w:cs="Times New Roman"/>
          <w:color w:val="FFFFFF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podle potřeby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</w:rPr>
      </w:r>
      <w:r>
        <w:rPr>
          <w:rFonts w:ascii="Times New Roman" w:hAnsi="Times New Roman" w:cs="Times New Roman"/>
          <w:color w:val="FFFFFF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každý den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shd w:val="clear" w:color="auto" w:fill="FFFFFF"/>
        </w:rPr>
      </w:r>
      <w:r>
        <w:rPr>
          <w:rFonts w:ascii="Times New Roman" w:hAnsi="Times New Roman" w:cs="Times New Roman"/>
          <w:color w:val="FFFFFF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>měsíčně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shd w:val="clear" w:color="auto" w:fill="FFFFFF"/>
        </w:rPr>
      </w:r>
      <w:r>
        <w:rPr>
          <w:rFonts w:ascii="Times New Roman" w:hAnsi="Times New Roman" w:cs="Times New Roman"/>
          <w:color w:val="FFFFFF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vybrané dny </w:t>
      </w: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</w:rPr>
      </w:pP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ind w:left="705" w:hanging="70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pomoc při prostorové orientaci, samostatném pohybu ve vnitřním prostoru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outlineLvl w:val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Četnost </w: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podle potřeby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highlight w:val="lightGray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</w:rPr>
      </w:r>
      <w:r>
        <w:rPr>
          <w:rFonts w:ascii="Times New Roman" w:hAnsi="Times New Roman" w:cs="Times New Roman"/>
          <w:color w:val="FFFFFF"/>
          <w:highlight w:val="lightGray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každý den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>měsíčně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shd w:val="clear" w:color="auto" w:fill="FFFFFF"/>
        </w:rPr>
      </w:r>
      <w:r>
        <w:rPr>
          <w:rFonts w:ascii="Times New Roman" w:hAnsi="Times New Roman" w:cs="Times New Roman"/>
          <w:color w:val="FFFFFF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vybrané dny </w:t>
      </w: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</w:rPr>
      </w:pP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pomoc při přesunu na lůžko nebo vozík,</w:t>
      </w: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outlineLvl w:val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Četnost </w: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podle potřeby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highlight w:val="lightGray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</w:rPr>
      </w:r>
      <w:r>
        <w:rPr>
          <w:rFonts w:ascii="Times New Roman" w:hAnsi="Times New Roman" w:cs="Times New Roman"/>
          <w:color w:val="FFFFFF"/>
          <w:highlight w:val="lightGray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každý den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shd w:val="clear" w:color="auto" w:fill="FFFFFF"/>
        </w:rPr>
      </w:r>
      <w:r>
        <w:rPr>
          <w:rFonts w:ascii="Times New Roman" w:hAnsi="Times New Roman" w:cs="Times New Roman"/>
          <w:color w:val="FFFFFF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>měsíčně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vybrané dny </w:t>
      </w: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</w:rPr>
      </w:pP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pomoc při použití WC,</w:t>
      </w: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outlineLvl w:val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Četnost </w: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podle potřeby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highlight w:val="lightGray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</w:rPr>
      </w:r>
      <w:r>
        <w:rPr>
          <w:rFonts w:ascii="Times New Roman" w:hAnsi="Times New Roman" w:cs="Times New Roman"/>
          <w:color w:val="FFFFFF"/>
          <w:highlight w:val="lightGray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každý den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>měsíčně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vybrané dny </w:t>
      </w: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FFFFFF"/>
        </w:rPr>
      </w:pP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ind w:left="705" w:hanging="705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zajištění stravy odpovídající věku, zásadám racionální výživy a potřebám diet. stravování,</w:t>
      </w: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outlineLvl w:val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Četnost </w: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podle potřeby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highlight w:val="lightGray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</w:rPr>
      </w:r>
      <w:r>
        <w:rPr>
          <w:rFonts w:ascii="Times New Roman" w:hAnsi="Times New Roman" w:cs="Times New Roman"/>
          <w:color w:val="FFFFFF"/>
          <w:highlight w:val="lightGray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každý den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>měsíčně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vybrané dny </w:t>
      </w: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outlineLvl w:val="0"/>
        <w:rPr>
          <w:rFonts w:ascii="Times New Roman" w:hAnsi="Times New Roman" w:cs="Times New Roman"/>
          <w:color w:val="FFFFFF"/>
        </w:rPr>
      </w:pP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jc w:val="both"/>
        <w:outlineLvl w:val="0"/>
        <w:rPr>
          <w:rFonts w:ascii="Times New Roman" w:hAnsi="Times New Roman" w:cs="Times New Roman"/>
          <w:color w:val="FFFFFF"/>
        </w:rPr>
      </w:pP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jc w:val="both"/>
        <w:outlineLvl w:val="0"/>
        <w:rPr>
          <w:rFonts w:ascii="Times New Roman" w:hAnsi="Times New Roman" w:cs="Times New Roman"/>
          <w:color w:val="auto"/>
        </w:rPr>
      </w:pPr>
      <w: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příprava a podání jídla a pití</w:t>
      </w: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outlineLvl w:val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Četnost </w: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podle potřeby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highlight w:val="lightGray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</w:rPr>
      </w:r>
      <w:r>
        <w:rPr>
          <w:rFonts w:ascii="Times New Roman" w:hAnsi="Times New Roman" w:cs="Times New Roman"/>
          <w:color w:val="FFFFFF"/>
          <w:highlight w:val="lightGray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každý den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>měsíčně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vybrané dny </w:t>
      </w: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ind w:left="705" w:hanging="705"/>
        <w:jc w:val="both"/>
        <w:rPr>
          <w:rFonts w:ascii="Times New Roman" w:hAnsi="Times New Roman" w:cs="Times New Roman"/>
          <w:color w:val="auto"/>
        </w:rPr>
      </w:pP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auto"/>
        </w:rPr>
      </w:pPr>
      <w: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b/>
          <w:color w:val="auto"/>
        </w:rPr>
        <w:t>údržba domácích spotřebičů (mytí sporáku, odmrazování chladničky apod.)</w:t>
      </w: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outlineLvl w:val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Četnost </w: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podle potřeby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highlight w:val="lightGray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</w:rPr>
      </w:r>
      <w:r>
        <w:rPr>
          <w:rFonts w:ascii="Times New Roman" w:hAnsi="Times New Roman" w:cs="Times New Roman"/>
          <w:color w:val="FFFFFF"/>
          <w:highlight w:val="lightGray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každý den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>měsíčně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vybrané dny </w:t>
      </w: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</w:rPr>
      </w:pP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ind w:left="705" w:hanging="705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pomoc při zajištění velkého úklidu domácnosti, například sezónního úklidu, úklidu po malování,</w:t>
      </w: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outlineLvl w:val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Četnost </w: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podle potřeby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highlight w:val="lightGray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</w:rPr>
      </w:r>
      <w:r>
        <w:rPr>
          <w:rFonts w:ascii="Times New Roman" w:hAnsi="Times New Roman" w:cs="Times New Roman"/>
          <w:color w:val="FFFFFF"/>
          <w:highlight w:val="lightGray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každý den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>měsíčně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vybrané dny </w:t>
      </w: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ind w:left="705" w:hanging="705"/>
        <w:jc w:val="both"/>
        <w:rPr>
          <w:rFonts w:ascii="Times New Roman" w:hAnsi="Times New Roman" w:cs="Times New Roman"/>
          <w:color w:val="auto"/>
        </w:rPr>
      </w:pP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donáška vody,</w:t>
      </w: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Četnost </w: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podle potřeby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highlight w:val="lightGray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</w:rPr>
      </w:r>
      <w:r>
        <w:rPr>
          <w:rFonts w:ascii="Times New Roman" w:hAnsi="Times New Roman" w:cs="Times New Roman"/>
          <w:color w:val="FFFFFF"/>
          <w:highlight w:val="lightGray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každý den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>měsíčně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vybrané dny </w:t>
      </w: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</w:rPr>
      </w:pP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</w:rPr>
      </w:pPr>
      <w: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topení v kamnech, donáška a příprava topiva, údržba topných těles,</w:t>
      </w: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outlineLvl w:val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Četnost </w: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podle potřeby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highlight w:val="lightGray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</w:rPr>
      </w:r>
      <w:r>
        <w:rPr>
          <w:rFonts w:ascii="Times New Roman" w:hAnsi="Times New Roman" w:cs="Times New Roman"/>
          <w:color w:val="FFFFFF"/>
          <w:highlight w:val="lightGray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každý den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>měsíčně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instrText xml:space="preserve"> FORMCHECKBOX </w:instrText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</w:r>
      <w:r>
        <w:rPr>
          <w:rFonts w:ascii="Times New Roman" w:hAnsi="Times New Roman" w:cs="Times New Roman"/>
          <w:color w:val="FFFFFF"/>
          <w:highlight w:val="lightGray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vybrané dny </w:t>
      </w:r>
    </w:p>
    <w:p w:rsidR="00BD709F" w:rsidRDefault="00BD709F" w:rsidP="002871AD">
      <w:pPr>
        <w:pStyle w:val="NormalWeb"/>
        <w:shd w:val="clear" w:color="auto" w:fill="FFFFFF"/>
        <w:spacing w:before="0" w:beforeAutospacing="0" w:after="0" w:afterAutospacing="0"/>
        <w:jc w:val="both"/>
        <w:outlineLvl w:val="0"/>
        <w:rPr>
          <w:rFonts w:ascii="Times New Roman" w:hAnsi="Times New Roman" w:cs="Times New Roman"/>
          <w:color w:val="auto"/>
        </w:rPr>
      </w:pPr>
    </w:p>
    <w:p w:rsidR="00BD709F" w:rsidRDefault="00BD709F" w:rsidP="002871AD">
      <w:pPr>
        <w:pStyle w:val="BodyText"/>
        <w:rPr>
          <w:b/>
          <w:sz w:val="28"/>
          <w:szCs w:val="28"/>
          <w:u w:val="single"/>
        </w:rPr>
      </w:pPr>
    </w:p>
    <w:p w:rsidR="00BD709F" w:rsidRDefault="00BD709F" w:rsidP="002871AD">
      <w:pPr>
        <w:pStyle w:val="BodyText"/>
        <w:rPr>
          <w:u w:val="single"/>
        </w:rPr>
      </w:pPr>
      <w:r>
        <w:rPr>
          <w:b/>
          <w:sz w:val="28"/>
          <w:szCs w:val="28"/>
          <w:u w:val="single"/>
        </w:rPr>
        <w:t xml:space="preserve">Odůvodnění </w:t>
      </w:r>
    </w:p>
    <w:p w:rsidR="00BD709F" w:rsidRDefault="00BD709F" w:rsidP="002871AD">
      <w:pPr>
        <w:pStyle w:val="BodyTex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(jaká jsou přání, požadavky)</w:t>
      </w:r>
    </w:p>
    <w:p w:rsidR="00BD709F" w:rsidRDefault="00BD709F" w:rsidP="002871AD">
      <w:pPr>
        <w:pStyle w:val="BodyText"/>
        <w:rPr>
          <w:u w:val="single"/>
        </w:rPr>
      </w:pPr>
    </w:p>
    <w:p w:rsidR="00BD709F" w:rsidRDefault="00BD709F" w:rsidP="002871AD">
      <w:pPr>
        <w:pStyle w:val="BodyText"/>
        <w:rPr>
          <w:u w:val="single"/>
        </w:rPr>
      </w:pPr>
    </w:p>
    <w:p w:rsidR="00BD709F" w:rsidRDefault="00BD709F" w:rsidP="002871AD">
      <w:pPr>
        <w:pStyle w:val="BodyText"/>
      </w:pPr>
      <w:r>
        <w:t>…………………………………………………………………………………………………..</w:t>
      </w:r>
    </w:p>
    <w:p w:rsidR="00BD709F" w:rsidRDefault="00BD709F" w:rsidP="002871AD">
      <w:pPr>
        <w:pStyle w:val="BodyText"/>
      </w:pPr>
    </w:p>
    <w:p w:rsidR="00BD709F" w:rsidRDefault="00BD709F" w:rsidP="002871AD">
      <w:pPr>
        <w:pStyle w:val="BodyText"/>
      </w:pPr>
      <w:r>
        <w:t>…………………………………………………………………………………………………..</w:t>
      </w:r>
    </w:p>
    <w:p w:rsidR="00BD709F" w:rsidRDefault="00BD709F" w:rsidP="002871AD">
      <w:pPr>
        <w:pStyle w:val="BodyText"/>
      </w:pPr>
    </w:p>
    <w:p w:rsidR="00BD709F" w:rsidRDefault="00BD709F" w:rsidP="002871AD">
      <w:pPr>
        <w:pStyle w:val="BodyText"/>
      </w:pPr>
      <w:r>
        <w:t>…………………………………………………………………………………………………..</w:t>
      </w:r>
    </w:p>
    <w:p w:rsidR="00BD709F" w:rsidRDefault="00BD709F" w:rsidP="002871AD">
      <w:pPr>
        <w:pStyle w:val="BodyText"/>
      </w:pPr>
    </w:p>
    <w:p w:rsidR="00BD709F" w:rsidRDefault="00BD709F" w:rsidP="002871AD">
      <w:pPr>
        <w:pStyle w:val="BodyText"/>
      </w:pPr>
      <w:r>
        <w:t>…………………………………………………………………………………………………...</w:t>
      </w:r>
    </w:p>
    <w:p w:rsidR="00BD709F" w:rsidRDefault="00BD709F" w:rsidP="002871AD">
      <w:pPr>
        <w:pStyle w:val="BodyText"/>
        <w:spacing w:line="360" w:lineRule="auto"/>
        <w:outlineLvl w:val="0"/>
        <w:rPr>
          <w:b/>
          <w:sz w:val="28"/>
          <w:szCs w:val="28"/>
        </w:rPr>
      </w:pPr>
    </w:p>
    <w:p w:rsidR="00BD709F" w:rsidRDefault="00BD709F" w:rsidP="002871AD">
      <w:pPr>
        <w:pStyle w:val="BodyText"/>
        <w:spacing w:line="360" w:lineRule="auto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Prohlášení žadatele</w:t>
      </w:r>
    </w:p>
    <w:p w:rsidR="00BD709F" w:rsidRDefault="00BD709F" w:rsidP="002871AD">
      <w:pPr>
        <w:pStyle w:val="BodyText"/>
        <w:spacing w:line="36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(zákonného zástupce):</w:t>
      </w:r>
      <w:r>
        <w:rPr>
          <w:sz w:val="28"/>
          <w:szCs w:val="28"/>
        </w:rPr>
        <w:tab/>
      </w:r>
    </w:p>
    <w:p w:rsidR="00BD709F" w:rsidRDefault="00BD709F" w:rsidP="002871AD">
      <w:pPr>
        <w:pStyle w:val="BodyText"/>
        <w:spacing w:line="360" w:lineRule="auto"/>
        <w:outlineLvl w:val="0"/>
      </w:pPr>
    </w:p>
    <w:p w:rsidR="00BD709F" w:rsidRDefault="00BD709F" w:rsidP="002871AD">
      <w:pPr>
        <w:pStyle w:val="BodyText"/>
        <w:spacing w:line="360" w:lineRule="auto"/>
        <w:outlineLvl w:val="0"/>
      </w:pPr>
      <w:r>
        <w:t>Prohlašuji, že veškeré údaje v této žádosti jsem uvedl(a) pravdivě. Jsem si vědom(a) skutečnosti, že nepravdivé údaje by měly za následek případné požadování náhrady vzniklé škody nebo i ukončení poskytované služby.</w:t>
      </w:r>
    </w:p>
    <w:p w:rsidR="00BD709F" w:rsidRDefault="00BD709F" w:rsidP="002871AD">
      <w:pPr>
        <w:pStyle w:val="BodyText"/>
        <w:spacing w:line="360" w:lineRule="auto"/>
        <w:outlineLvl w:val="0"/>
      </w:pPr>
    </w:p>
    <w:p w:rsidR="00BD709F" w:rsidRDefault="00BD709F" w:rsidP="002871AD">
      <w:pPr>
        <w:pStyle w:val="BodyText"/>
        <w:spacing w:line="360" w:lineRule="auto"/>
        <w:outlineLvl w:val="0"/>
        <w:rPr>
          <w:b/>
        </w:rPr>
      </w:pPr>
      <w:r>
        <w:rPr>
          <w:b/>
        </w:rPr>
        <w:t>V Horní Plané dne:</w:t>
      </w:r>
      <w:r>
        <w:rPr>
          <w:b/>
        </w:rPr>
        <w:tab/>
        <w:t>………………………………</w:t>
      </w:r>
    </w:p>
    <w:p w:rsidR="00BD709F" w:rsidRDefault="00BD709F" w:rsidP="002871AD">
      <w:pPr>
        <w:pStyle w:val="BodyText"/>
        <w:spacing w:line="360" w:lineRule="auto"/>
        <w:outlineLvl w:val="0"/>
        <w:rPr>
          <w:b/>
        </w:rPr>
      </w:pPr>
    </w:p>
    <w:p w:rsidR="00BD709F" w:rsidRDefault="00BD709F" w:rsidP="002871AD">
      <w:pPr>
        <w:pStyle w:val="BodyText"/>
        <w:spacing w:line="360" w:lineRule="auto"/>
        <w:outlineLvl w:val="0"/>
        <w:rPr>
          <w:b/>
        </w:rPr>
      </w:pPr>
    </w:p>
    <w:p w:rsidR="00BD709F" w:rsidRDefault="00BD709F" w:rsidP="002871AD">
      <w:pPr>
        <w:pStyle w:val="BodyText"/>
        <w:spacing w:line="360" w:lineRule="auto"/>
        <w:outlineLvl w:val="0"/>
        <w:rPr>
          <w:b/>
        </w:rPr>
      </w:pPr>
      <w:r>
        <w:rPr>
          <w:b/>
        </w:rPr>
        <w:t>Podpis žadatele:</w:t>
      </w:r>
      <w:r>
        <w:rPr>
          <w:b/>
        </w:rPr>
        <w:tab/>
        <w:t>…..…………………………..</w:t>
      </w:r>
    </w:p>
    <w:p w:rsidR="00BD709F" w:rsidRDefault="00BD709F" w:rsidP="002871AD">
      <w:pPr>
        <w:pStyle w:val="BodyText"/>
      </w:pPr>
    </w:p>
    <w:tbl>
      <w:tblPr>
        <w:tblW w:w="5331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20"/>
      </w:tblGrid>
      <w:tr w:rsidR="00BD709F" w:rsidTr="002871AD">
        <w:trPr>
          <w:trHeight w:val="3019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D709F" w:rsidRDefault="00BD709F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BD709F" w:rsidRDefault="00BD709F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Informace k ochraně osobních údajů (prohlášení žadatele, opatrovníka):</w:t>
            </w:r>
          </w:p>
          <w:p w:rsidR="00BD709F" w:rsidRDefault="00BD709F">
            <w:pPr>
              <w:spacing w:line="360" w:lineRule="auto"/>
              <w:jc w:val="both"/>
            </w:pPr>
          </w:p>
          <w:p w:rsidR="00BD709F" w:rsidRDefault="00BD709F">
            <w:pPr>
              <w:spacing w:line="360" w:lineRule="auto"/>
              <w:jc w:val="both"/>
            </w:pPr>
            <w:r>
              <w:t xml:space="preserve">Osobní údaje žadatele o poskytování sociální služby uvedené v této žádosti, jsou shromažďovány a zpracovávány v souladu s § 5, odst. 2, písm. a), zákona č. 101/2000 Sb., o ochraně osobních údajů, ve znění pozdějších právních předpisů a na základě zvláštních zákonů (zákon č. 108/2006 Sb., o sociálních službách, ve znění pozdějších právních předpisů). </w:t>
            </w:r>
          </w:p>
          <w:p w:rsidR="00BD709F" w:rsidRDefault="00BD709F">
            <w:pPr>
              <w:spacing w:line="360" w:lineRule="auto"/>
              <w:jc w:val="both"/>
            </w:pPr>
            <w:r>
              <w:t xml:space="preserve">Účelem shromažďování těchto údajů je získání potřebných informací pro možnost kontaktování žadatele a pro posouzení informací, zda žadatel může využívat sociální službu druhu pečovatelská služba a zda neexistuje důvod pro odmítnutí podle § 91, odst. 3, zákona o sociálních službách, ve znění pozdějších právních předpisů. </w:t>
            </w:r>
          </w:p>
          <w:p w:rsidR="00BD709F" w:rsidRDefault="00BD709F">
            <w:pPr>
              <w:spacing w:line="360" w:lineRule="auto"/>
              <w:jc w:val="both"/>
            </w:pPr>
            <w:r>
              <w:t>Město Horní Planá, jako poskytovatel pečovatelské služby, se zavazuje nakládat s údaji jen ve prospěch ža</w:t>
            </w:r>
            <w:r>
              <w:rPr>
                <w:shd w:val="clear" w:color="auto" w:fill="FFFFFF"/>
              </w:rPr>
              <w:t>datele a v souladu se zákonem č. 101/2000 Sb., o ochraně osobních údajů, ve znění pozdějších právních předpisů. Tyto údaje budou zpřístupněny pouze oprávněným zaměstnancům poskytovatele nebo osobě žadatele (či dalším osobám, které žadatel písemně zmocní k nahlížení s uvedením rozsahu a účelu). Osoby, které budou mít přístup k těmto údajům, jsou povinni o těchto skutečnostech</w:t>
            </w:r>
            <w:r>
              <w:t xml:space="preserve"> zachovávat mlčenlivost. Údaje o uživateli jsou uloženy způsobem znemožňujícím neoprávněným osobám přístup.</w:t>
            </w:r>
          </w:p>
          <w:p w:rsidR="00BD709F" w:rsidRDefault="00BD709F">
            <w:pPr>
              <w:spacing w:line="360" w:lineRule="auto"/>
              <w:jc w:val="both"/>
            </w:pPr>
            <w:r>
              <w:t>Žadatel/ka souhlasí, že byl/a  srozumitelně poučen/a o skutečnostech a svých právech vyplývajících z ustanovení zákona č. 101/2000 Sb., o ochraně osobních údajů, ve znění pozdějších právních předpisů.</w:t>
            </w:r>
          </w:p>
          <w:p w:rsidR="00BD709F" w:rsidRDefault="00BD709F">
            <w:pPr>
              <w:spacing w:line="360" w:lineRule="auto"/>
              <w:jc w:val="both"/>
            </w:pPr>
          </w:p>
          <w:p w:rsidR="00BD709F" w:rsidRDefault="00BD709F">
            <w:pPr>
              <w:spacing w:line="360" w:lineRule="auto"/>
              <w:jc w:val="both"/>
            </w:pPr>
          </w:p>
          <w:p w:rsidR="00BD709F" w:rsidRDefault="00BD709F">
            <w:pPr>
              <w:pStyle w:val="BodyText"/>
              <w:spacing w:line="360" w:lineRule="auto"/>
              <w:outlineLvl w:val="0"/>
              <w:rPr>
                <w:b/>
              </w:rPr>
            </w:pPr>
            <w:r>
              <w:rPr>
                <w:b/>
              </w:rPr>
              <w:t>Podpis žadatele:</w:t>
            </w:r>
            <w:r>
              <w:rPr>
                <w:b/>
              </w:rPr>
              <w:tab/>
              <w:t>…..…………………………..</w:t>
            </w:r>
          </w:p>
          <w:p w:rsidR="00BD709F" w:rsidRDefault="00BD709F">
            <w:pPr>
              <w:pStyle w:val="BodyText"/>
              <w:spacing w:line="360" w:lineRule="auto"/>
              <w:outlineLvl w:val="0"/>
              <w:rPr>
                <w:b/>
              </w:rPr>
            </w:pPr>
          </w:p>
          <w:p w:rsidR="00BD709F" w:rsidRDefault="00BD709F">
            <w:pPr>
              <w:spacing w:line="360" w:lineRule="auto"/>
              <w:jc w:val="both"/>
            </w:pPr>
          </w:p>
        </w:tc>
      </w:tr>
    </w:tbl>
    <w:p w:rsidR="00BD709F" w:rsidRDefault="00BD709F" w:rsidP="002871AD">
      <w:pPr>
        <w:pStyle w:val="BodyText"/>
        <w:spacing w:line="360" w:lineRule="auto"/>
        <w:outlineLvl w:val="0"/>
        <w:rPr>
          <w:b/>
          <w:sz w:val="28"/>
          <w:szCs w:val="28"/>
        </w:rPr>
      </w:pPr>
    </w:p>
    <w:p w:rsidR="00BD709F" w:rsidRDefault="00BD709F" w:rsidP="002871AD">
      <w:pPr>
        <w:pStyle w:val="BodyText"/>
        <w:spacing w:line="360" w:lineRule="auto"/>
        <w:outlineLvl w:val="0"/>
        <w:rPr>
          <w:b/>
        </w:rPr>
      </w:pPr>
    </w:p>
    <w:p w:rsidR="00BD709F" w:rsidRDefault="00BD709F" w:rsidP="002871AD">
      <w:pPr>
        <w:pStyle w:val="BodyText"/>
        <w:spacing w:line="360" w:lineRule="auto"/>
        <w:outlineLvl w:val="0"/>
        <w:rPr>
          <w:b/>
        </w:rPr>
      </w:pPr>
    </w:p>
    <w:p w:rsidR="00BD709F" w:rsidRDefault="00BD709F" w:rsidP="002871AD">
      <w:pPr>
        <w:pStyle w:val="BodyText"/>
        <w:spacing w:line="360" w:lineRule="auto"/>
        <w:outlineLvl w:val="0"/>
        <w:rPr>
          <w:b/>
        </w:rPr>
      </w:pPr>
    </w:p>
    <w:p w:rsidR="00BD709F" w:rsidRDefault="00BD709F" w:rsidP="002871AD">
      <w:pPr>
        <w:pStyle w:val="BodyText"/>
        <w:spacing w:line="360" w:lineRule="auto"/>
        <w:outlineLvl w:val="0"/>
        <w:rPr>
          <w:b/>
        </w:rPr>
      </w:pPr>
    </w:p>
    <w:p w:rsidR="00BD709F" w:rsidRDefault="00BD709F" w:rsidP="002871AD">
      <w:pPr>
        <w:pStyle w:val="BodyText"/>
        <w:spacing w:line="360" w:lineRule="auto"/>
        <w:outlineLvl w:val="0"/>
        <w:rPr>
          <w:b/>
        </w:rPr>
      </w:pPr>
    </w:p>
    <w:p w:rsidR="00BD709F" w:rsidRPr="002871AD" w:rsidRDefault="00BD709F" w:rsidP="002871AD">
      <w:bookmarkStart w:id="5" w:name="_GoBack"/>
      <w:bookmarkEnd w:id="5"/>
    </w:p>
    <w:sectPr w:rsidR="00BD709F" w:rsidRPr="002871AD" w:rsidSect="00B841A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1AD"/>
    <w:rsid w:val="00073990"/>
    <w:rsid w:val="002871AD"/>
    <w:rsid w:val="00452A5C"/>
    <w:rsid w:val="0065462E"/>
    <w:rsid w:val="007B3140"/>
    <w:rsid w:val="00B841AA"/>
    <w:rsid w:val="00BD4642"/>
    <w:rsid w:val="00BD7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1A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871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BodyText">
    <w:name w:val="Body Text"/>
    <w:basedOn w:val="Normal"/>
    <w:link w:val="BodyTextChar"/>
    <w:uiPriority w:val="99"/>
    <w:semiHidden/>
    <w:rsid w:val="002871AD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871AD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27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5</Pages>
  <Words>1023</Words>
  <Characters>6041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Žádost/ návrh /na zavedení pečovatelské služby</dc:title>
  <dc:subject/>
  <dc:creator>Zdena Szabová</dc:creator>
  <cp:keywords/>
  <dc:description/>
  <cp:lastModifiedBy>tajemník</cp:lastModifiedBy>
  <cp:revision>2</cp:revision>
  <dcterms:created xsi:type="dcterms:W3CDTF">2018-10-17T05:36:00Z</dcterms:created>
  <dcterms:modified xsi:type="dcterms:W3CDTF">2018-10-17T05:36:00Z</dcterms:modified>
</cp:coreProperties>
</file>