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24" w:rsidRDefault="00EA0424" w:rsidP="005113EB">
      <w:pPr>
        <w:jc w:val="center"/>
        <w:rPr>
          <w:b/>
          <w:u w:val="single"/>
        </w:rPr>
      </w:pPr>
      <w:r w:rsidRPr="005113EB">
        <w:rPr>
          <w:b/>
          <w:u w:val="single"/>
        </w:rPr>
        <w:t>Vzor potvrzení pro přeshraniční pracovníky</w:t>
      </w:r>
      <w:r>
        <w:rPr>
          <w:b/>
          <w:u w:val="single"/>
        </w:rPr>
        <w:t>/</w:t>
      </w:r>
      <w:r w:rsidRPr="005113EB">
        <w:rPr>
          <w:b/>
          <w:u w:val="single"/>
        </w:rPr>
        <w:t>MusterzertifikatfürgrenzüberschreitendePendler</w:t>
      </w:r>
    </w:p>
    <w:p w:rsidR="00EA0424" w:rsidRDefault="00EA0424" w:rsidP="005113EB">
      <w:pPr>
        <w:rPr>
          <w:b/>
          <w:u w:val="single"/>
        </w:rPr>
      </w:pPr>
    </w:p>
    <w:p w:rsidR="00EA0424" w:rsidRDefault="00EA0424" w:rsidP="005113EB">
      <w:pPr>
        <w:rPr>
          <w:b/>
          <w:u w:val="single"/>
        </w:rPr>
      </w:pPr>
    </w:p>
    <w:p w:rsidR="00EA0424" w:rsidRDefault="00EA0424" w:rsidP="005113EB">
      <w:pPr>
        <w:rPr>
          <w:b/>
          <w:u w:val="single"/>
        </w:rPr>
      </w:pPr>
      <w:r w:rsidRPr="005113EB">
        <w:rPr>
          <w:b/>
          <w:u w:val="single"/>
        </w:rPr>
        <w:t>Potvrzení o výkonu zaměstnání</w:t>
      </w:r>
      <w:r>
        <w:rPr>
          <w:b/>
          <w:u w:val="single"/>
        </w:rPr>
        <w:t>/</w:t>
      </w:r>
      <w:r w:rsidRPr="005113EB">
        <w:rPr>
          <w:b/>
          <w:u w:val="single"/>
        </w:rPr>
        <w:t>Arbeitsbescheinigung</w:t>
      </w:r>
    </w:p>
    <w:p w:rsidR="00EA0424" w:rsidRDefault="00EA0424" w:rsidP="005113EB">
      <w:pPr>
        <w:ind w:left="-426"/>
        <w:rPr>
          <w:rFonts w:ascii="Arial" w:hAnsi="Arial" w:cs="Arial"/>
        </w:rPr>
      </w:pP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Potvrzuje se, že osoba/</w:t>
      </w:r>
      <w:r w:rsidRPr="005113EB">
        <w:rPr>
          <w:rFonts w:ascii="Arial" w:hAnsi="Arial" w:cs="Arial"/>
        </w:rPr>
        <w:t>Bestätigtdiese Person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Jméno a příjmení/</w:t>
      </w:r>
      <w:r w:rsidRPr="005113EB">
        <w:rPr>
          <w:rFonts w:ascii="Arial" w:hAnsi="Arial" w:cs="Arial"/>
        </w:rPr>
        <w:t>Vor- undNachname: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r w:rsidRPr="005113EB">
        <w:rPr>
          <w:rFonts w:ascii="Arial" w:hAnsi="Arial" w:cs="Arial"/>
        </w:rPr>
        <w:t>Geburtsdatum: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Bydliště/Wohnsitz</w:t>
      </w:r>
      <w:r w:rsidRPr="005113EB">
        <w:rPr>
          <w:rFonts w:ascii="Arial" w:hAnsi="Arial" w:cs="Arial"/>
        </w:rPr>
        <w:t>: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pracuje u /</w:t>
      </w:r>
      <w:r w:rsidRPr="005113EB">
        <w:rPr>
          <w:rFonts w:ascii="Arial" w:hAnsi="Arial" w:cs="Arial"/>
        </w:rPr>
        <w:t>arbeitetbei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</w:p>
    <w:p w:rsidR="00EA0424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Název společnosti/úřadu/organizace / </w:t>
      </w:r>
      <w:r w:rsidRPr="005113EB">
        <w:rPr>
          <w:rFonts w:ascii="Arial" w:hAnsi="Arial" w:cs="Arial"/>
        </w:rPr>
        <w:t>Name der Firma / Behörde / Organisation: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Místo výkonu práce/</w:t>
      </w:r>
      <w:r w:rsidRPr="005113EB">
        <w:rPr>
          <w:rFonts w:ascii="Arial" w:hAnsi="Arial" w:cs="Arial"/>
        </w:rPr>
        <w:t>Arbeits</w:t>
      </w:r>
      <w:r>
        <w:rPr>
          <w:rFonts w:ascii="Arial" w:hAnsi="Arial" w:cs="Arial"/>
        </w:rPr>
        <w:t>platz</w:t>
      </w:r>
      <w:r w:rsidRPr="005113EB">
        <w:rPr>
          <w:rFonts w:ascii="Arial" w:hAnsi="Arial" w:cs="Arial"/>
        </w:rPr>
        <w:t>: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</w:p>
    <w:p w:rsidR="00EA0424" w:rsidRDefault="00EA0424" w:rsidP="005113EB">
      <w:pPr>
        <w:ind w:left="-426"/>
        <w:rPr>
          <w:rFonts w:ascii="Arial" w:hAnsi="Arial" w:cs="Arial"/>
        </w:rPr>
      </w:pPr>
    </w:p>
    <w:p w:rsidR="00EA0424" w:rsidRDefault="00EA0424" w:rsidP="005113EB">
      <w:pPr>
        <w:ind w:left="-426"/>
        <w:rPr>
          <w:rFonts w:ascii="Arial" w:hAnsi="Arial" w:cs="Arial"/>
        </w:rPr>
      </w:pP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 xml:space="preserve">Dále se potvrzuje, že místo výkonu práce se nachází ve vzdálenosti 50 km od státní hranice České republiky. 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  <w:r w:rsidRPr="005113EB">
        <w:rPr>
          <w:rFonts w:ascii="Arial" w:hAnsi="Arial" w:cs="Arial"/>
        </w:rPr>
        <w:t>Es wirdauchbestätigt, dasssich der Arbeitsplatz in einerEntfernung von 50 km von der Staatsgrenze der Tschechischen Republik befindet.</w:t>
      </w:r>
    </w:p>
    <w:p w:rsidR="00EA0424" w:rsidRPr="005113EB" w:rsidRDefault="00EA0424" w:rsidP="005113EB">
      <w:pPr>
        <w:ind w:left="-426"/>
        <w:rPr>
          <w:rFonts w:ascii="Arial" w:hAnsi="Arial" w:cs="Arial"/>
        </w:rPr>
      </w:pPr>
    </w:p>
    <w:p w:rsidR="00EA0424" w:rsidRPr="005113EB" w:rsidRDefault="00EA0424" w:rsidP="005113EB">
      <w:pPr>
        <w:ind w:left="-426"/>
        <w:rPr>
          <w:rFonts w:ascii="Arial" w:hAnsi="Arial" w:cs="Arial"/>
        </w:rPr>
      </w:pPr>
    </w:p>
    <w:p w:rsidR="00EA0424" w:rsidRPr="005113EB" w:rsidRDefault="00EA0424" w:rsidP="005113EB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V/</w:t>
      </w:r>
      <w:r w:rsidRPr="005113EB">
        <w:rPr>
          <w:rFonts w:ascii="Arial" w:hAnsi="Arial" w:cs="Arial"/>
        </w:rPr>
        <w:t xml:space="preserve">In …………………… </w:t>
      </w:r>
      <w:r>
        <w:rPr>
          <w:rFonts w:ascii="Arial" w:hAnsi="Arial" w:cs="Arial"/>
        </w:rPr>
        <w:t xml:space="preserve"> dne/am ………………… …………………………………</w:t>
      </w:r>
      <w:bookmarkStart w:id="0" w:name="_GoBack"/>
      <w:bookmarkEnd w:id="0"/>
    </w:p>
    <w:p w:rsidR="00EA0424" w:rsidRDefault="00EA0424" w:rsidP="005113EB">
      <w:pPr>
        <w:ind w:left="-426"/>
        <w:rPr>
          <w:rFonts w:ascii="Arial" w:hAnsi="Arial" w:cs="Arial"/>
        </w:rPr>
      </w:pPr>
    </w:p>
    <w:p w:rsidR="00EA0424" w:rsidRDefault="00EA0424" w:rsidP="005113EB">
      <w:pPr>
        <w:ind w:left="2406" w:firstLine="1134"/>
        <w:rPr>
          <w:rFonts w:ascii="Arial" w:hAnsi="Arial" w:cs="Arial"/>
        </w:rPr>
      </w:pPr>
      <w:r>
        <w:rPr>
          <w:rFonts w:ascii="Arial" w:hAnsi="Arial" w:cs="Arial"/>
        </w:rPr>
        <w:t>Razítko a podpis zaměstnavatele /S</w:t>
      </w:r>
      <w:r w:rsidRPr="005113EB">
        <w:rPr>
          <w:rFonts w:ascii="Arial" w:hAnsi="Arial" w:cs="Arial"/>
        </w:rPr>
        <w:t>tempelunddieUnterschrift des Arbeitgebers</w:t>
      </w:r>
    </w:p>
    <w:p w:rsidR="00EA0424" w:rsidRPr="005113EB" w:rsidRDefault="00EA0424" w:rsidP="005113EB">
      <w:pPr>
        <w:rPr>
          <w:b/>
          <w:u w:val="single"/>
        </w:rPr>
      </w:pPr>
    </w:p>
    <w:sectPr w:rsidR="00EA0424" w:rsidRPr="005113EB" w:rsidSect="009C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3EB"/>
    <w:rsid w:val="003C130F"/>
    <w:rsid w:val="005113EB"/>
    <w:rsid w:val="0055216E"/>
    <w:rsid w:val="009C18C7"/>
    <w:rsid w:val="009E57C3"/>
    <w:rsid w:val="00E36093"/>
    <w:rsid w:val="00EA0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33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113</Words>
  <Characters>667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potvrzení pro přeshraniční pracovníky/MusterzertifikatfürgrenzüberschreitendePendler</dc:title>
  <dc:subject/>
  <dc:creator>MVCR</dc:creator>
  <cp:keywords/>
  <dc:description/>
  <cp:lastModifiedBy>tajemník</cp:lastModifiedBy>
  <cp:revision>2</cp:revision>
  <dcterms:created xsi:type="dcterms:W3CDTF">2020-03-13T11:21:00Z</dcterms:created>
  <dcterms:modified xsi:type="dcterms:W3CDTF">2020-03-13T11:21:00Z</dcterms:modified>
</cp:coreProperties>
</file>