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6C" w:rsidRDefault="005C306C" w:rsidP="00D03BAE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32"/>
          <w:szCs w:val="32"/>
          <w:lang w:eastAsia="cs-CZ"/>
        </w:rPr>
      </w:pPr>
      <w:r>
        <w:rPr>
          <w:rFonts w:ascii="Times New Roman" w:hAnsi="Times New Roman"/>
          <w:b/>
          <w:color w:val="000000"/>
          <w:sz w:val="32"/>
          <w:szCs w:val="32"/>
          <w:lang w:eastAsia="cs-CZ"/>
        </w:rPr>
        <w:t>Ceník úhrad za poskytování pečovatelské služby od 01.11.2023</w:t>
      </w:r>
    </w:p>
    <w:p w:rsidR="005C306C" w:rsidRDefault="005C306C" w:rsidP="00D03BAE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32"/>
          <w:szCs w:val="32"/>
          <w:lang w:eastAsia="cs-CZ"/>
        </w:rPr>
      </w:pPr>
      <w:r>
        <w:rPr>
          <w:rFonts w:ascii="Times New Roman" w:hAnsi="Times New Roman"/>
          <w:b/>
          <w:color w:val="000000"/>
          <w:sz w:val="32"/>
          <w:szCs w:val="32"/>
          <w:lang w:eastAsia="cs-CZ"/>
        </w:rPr>
        <w:t>(podle zákona č. 108/2006 Sb., a vyhlášky č. 505/2006 Sb.,)</w:t>
      </w:r>
    </w:p>
    <w:tbl>
      <w:tblPr>
        <w:tblW w:w="1100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40"/>
        <w:gridCol w:w="256"/>
        <w:gridCol w:w="1445"/>
        <w:gridCol w:w="3065"/>
      </w:tblGrid>
      <w:tr w:rsidR="005C306C" w:rsidRPr="000573E1" w:rsidTr="00CE0258">
        <w:tc>
          <w:tcPr>
            <w:tcW w:w="6240" w:type="dxa"/>
          </w:tcPr>
          <w:p w:rsidR="005C306C" w:rsidRPr="000573E1" w:rsidRDefault="005C306C" w:rsidP="000573E1">
            <w:pPr>
              <w:spacing w:after="0"/>
              <w:rPr>
                <w:rFonts w:ascii="Times New Roman" w:hAnsi="Times New Roman"/>
                <w:b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56" w:type="dxa"/>
          </w:tcPr>
          <w:p w:rsidR="005C306C" w:rsidRPr="000573E1" w:rsidRDefault="005C306C" w:rsidP="000573E1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4510" w:type="dxa"/>
            <w:gridSpan w:val="2"/>
          </w:tcPr>
          <w:p w:rsidR="005C306C" w:rsidRPr="000573E1" w:rsidRDefault="005C306C" w:rsidP="000573E1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573E1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Schválená sazba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  (RM 11.10.2023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) </w:t>
            </w:r>
          </w:p>
        </w:tc>
      </w:tr>
      <w:tr w:rsidR="005C306C" w:rsidRPr="000573E1" w:rsidTr="00184655">
        <w:tc>
          <w:tcPr>
            <w:tcW w:w="11006" w:type="dxa"/>
            <w:gridSpan w:val="4"/>
            <w:shd w:val="clear" w:color="auto" w:fill="DEEAF6"/>
          </w:tcPr>
          <w:p w:rsidR="005C306C" w:rsidRPr="000573E1" w:rsidRDefault="005C306C" w:rsidP="000573E1">
            <w:pPr>
              <w:shd w:val="clear" w:color="auto" w:fill="DEEAF6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306C" w:rsidRPr="000573E1" w:rsidTr="00CE0258">
        <w:tc>
          <w:tcPr>
            <w:tcW w:w="6240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sz w:val="24"/>
                <w:szCs w:val="24"/>
              </w:rPr>
              <w:t>Pomoc a podpora při podávání jídla a pití</w:t>
            </w:r>
          </w:p>
        </w:tc>
        <w:tc>
          <w:tcPr>
            <w:tcW w:w="256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0" w:type="dxa"/>
            <w:gridSpan w:val="2"/>
          </w:tcPr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1hod./1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,-Kč</w:t>
            </w:r>
          </w:p>
        </w:tc>
      </w:tr>
      <w:tr w:rsidR="005C306C" w:rsidRPr="000573E1" w:rsidTr="00CE0258">
        <w:tc>
          <w:tcPr>
            <w:tcW w:w="6240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sz w:val="24"/>
                <w:szCs w:val="24"/>
              </w:rPr>
              <w:t>Pomoc při oblékání a svlékání včetně speciálních pomůcek</w:t>
            </w:r>
          </w:p>
        </w:tc>
        <w:tc>
          <w:tcPr>
            <w:tcW w:w="256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0" w:type="dxa"/>
            <w:gridSpan w:val="2"/>
          </w:tcPr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1hod./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,-Kč </w:t>
            </w:r>
          </w:p>
        </w:tc>
      </w:tr>
      <w:tr w:rsidR="005C306C" w:rsidRPr="000573E1" w:rsidTr="00CE0258">
        <w:tc>
          <w:tcPr>
            <w:tcW w:w="6240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sz w:val="24"/>
                <w:szCs w:val="24"/>
              </w:rPr>
              <w:t>Pomoc při prostorové orientaci, samostatném pohybu ve vnitřním prostoru</w:t>
            </w:r>
          </w:p>
        </w:tc>
        <w:tc>
          <w:tcPr>
            <w:tcW w:w="256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0" w:type="dxa"/>
            <w:gridSpan w:val="2"/>
          </w:tcPr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1hod./1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,-Kč</w:t>
            </w:r>
          </w:p>
        </w:tc>
      </w:tr>
      <w:tr w:rsidR="005C306C" w:rsidRPr="000573E1" w:rsidTr="00CE0258">
        <w:tc>
          <w:tcPr>
            <w:tcW w:w="6240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sz w:val="24"/>
                <w:szCs w:val="24"/>
              </w:rPr>
              <w:t>Pomoc při přesunu na lůžko nebo vozík</w:t>
            </w:r>
          </w:p>
        </w:tc>
        <w:tc>
          <w:tcPr>
            <w:tcW w:w="256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0" w:type="dxa"/>
            <w:gridSpan w:val="2"/>
          </w:tcPr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1hod./1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,-Kč</w:t>
            </w:r>
          </w:p>
        </w:tc>
      </w:tr>
      <w:tr w:rsidR="005C306C" w:rsidRPr="000573E1" w:rsidTr="00184655">
        <w:tc>
          <w:tcPr>
            <w:tcW w:w="11006" w:type="dxa"/>
            <w:gridSpan w:val="4"/>
            <w:shd w:val="clear" w:color="auto" w:fill="FFF2CC"/>
          </w:tcPr>
          <w:p w:rsidR="005C306C" w:rsidRPr="000573E1" w:rsidRDefault="005C306C" w:rsidP="000573E1">
            <w:pPr>
              <w:shd w:val="clear" w:color="auto" w:fill="FFF2CC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b)</w:t>
            </w: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cs-CZ"/>
              </w:rPr>
              <w:t> pomoc při osobní hygieně nebo poskytnutí podmínek pro osobní hygienu:</w:t>
            </w:r>
          </w:p>
        </w:tc>
      </w:tr>
      <w:tr w:rsidR="005C306C" w:rsidRPr="000573E1" w:rsidTr="00CE0258">
        <w:tc>
          <w:tcPr>
            <w:tcW w:w="6240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sz w:val="24"/>
                <w:szCs w:val="24"/>
              </w:rPr>
              <w:t>Podpora či pomoc při běžných úkonech os.hyg.</w:t>
            </w:r>
          </w:p>
        </w:tc>
        <w:tc>
          <w:tcPr>
            <w:tcW w:w="256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0" w:type="dxa"/>
            <w:gridSpan w:val="2"/>
          </w:tcPr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1hod./1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,-Kč</w:t>
            </w:r>
          </w:p>
        </w:tc>
      </w:tr>
      <w:tr w:rsidR="005C306C" w:rsidRPr="000573E1" w:rsidTr="00CE0258">
        <w:tc>
          <w:tcPr>
            <w:tcW w:w="6240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sz w:val="24"/>
                <w:szCs w:val="24"/>
              </w:rPr>
              <w:t>Pomoc při základní péči o vlasy a nehty</w:t>
            </w:r>
          </w:p>
        </w:tc>
        <w:tc>
          <w:tcPr>
            <w:tcW w:w="256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0" w:type="dxa"/>
            <w:gridSpan w:val="2"/>
          </w:tcPr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1hod./1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,-Kč</w:t>
            </w:r>
          </w:p>
        </w:tc>
      </w:tr>
      <w:tr w:rsidR="005C306C" w:rsidRPr="000573E1" w:rsidTr="00CE0258">
        <w:tc>
          <w:tcPr>
            <w:tcW w:w="6240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sz w:val="24"/>
                <w:szCs w:val="24"/>
              </w:rPr>
              <w:t>Pomoc při použití WC</w:t>
            </w:r>
          </w:p>
        </w:tc>
        <w:tc>
          <w:tcPr>
            <w:tcW w:w="256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0" w:type="dxa"/>
            <w:gridSpan w:val="2"/>
          </w:tcPr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1hod./1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,-Kč</w:t>
            </w:r>
          </w:p>
        </w:tc>
      </w:tr>
      <w:tr w:rsidR="005C306C" w:rsidRPr="000573E1" w:rsidTr="00184655">
        <w:tc>
          <w:tcPr>
            <w:tcW w:w="11006" w:type="dxa"/>
            <w:gridSpan w:val="4"/>
            <w:shd w:val="clear" w:color="auto" w:fill="E2EFD9"/>
          </w:tcPr>
          <w:p w:rsidR="005C306C" w:rsidRPr="000573E1" w:rsidRDefault="005C306C" w:rsidP="000573E1">
            <w:pPr>
              <w:shd w:val="clear" w:color="auto" w:fill="E2EFD9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c)</w:t>
            </w: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cs-CZ"/>
              </w:rPr>
              <w:t> poskytnutí stravy nebo pomoc při zajištění stravy:</w:t>
            </w:r>
          </w:p>
        </w:tc>
      </w:tr>
      <w:tr w:rsidR="005C306C" w:rsidRPr="000573E1" w:rsidTr="00CE0258">
        <w:tc>
          <w:tcPr>
            <w:tcW w:w="6240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sz w:val="24"/>
                <w:szCs w:val="24"/>
              </w:rPr>
              <w:t>Dovoz nebo donáška jídla</w:t>
            </w:r>
          </w:p>
        </w:tc>
        <w:tc>
          <w:tcPr>
            <w:tcW w:w="256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0" w:type="dxa"/>
            <w:gridSpan w:val="2"/>
          </w:tcPr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Úkon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0,-Kč</w:t>
            </w:r>
          </w:p>
        </w:tc>
      </w:tr>
      <w:tr w:rsidR="005C306C" w:rsidRPr="000573E1" w:rsidTr="00CE0258">
        <w:tc>
          <w:tcPr>
            <w:tcW w:w="6240" w:type="dxa"/>
          </w:tcPr>
          <w:p w:rsidR="005C306C" w:rsidRPr="000573E1" w:rsidRDefault="005C306C" w:rsidP="000573E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Z</w:t>
            </w: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cs-CZ"/>
              </w:rPr>
              <w:t>ajištění stravy odpovídající věku, zásadám racionální výživy a potřebám dietního stravování</w:t>
            </w:r>
          </w:p>
        </w:tc>
        <w:tc>
          <w:tcPr>
            <w:tcW w:w="256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0" w:type="dxa"/>
            <w:gridSpan w:val="2"/>
          </w:tcPr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Oběd 10</w:t>
            </w: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5,-Kč</w:t>
            </w:r>
          </w:p>
        </w:tc>
      </w:tr>
      <w:tr w:rsidR="005C306C" w:rsidRPr="000573E1" w:rsidTr="00CE0258">
        <w:tc>
          <w:tcPr>
            <w:tcW w:w="6240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sz w:val="24"/>
                <w:szCs w:val="24"/>
              </w:rPr>
              <w:t>Pomoc při přípravě jídla a pití</w:t>
            </w:r>
          </w:p>
        </w:tc>
        <w:tc>
          <w:tcPr>
            <w:tcW w:w="256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0" w:type="dxa"/>
            <w:gridSpan w:val="2"/>
          </w:tcPr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1hod. 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,-Kč</w:t>
            </w:r>
          </w:p>
        </w:tc>
      </w:tr>
      <w:tr w:rsidR="005C306C" w:rsidRPr="000573E1" w:rsidTr="00CE0258">
        <w:tc>
          <w:tcPr>
            <w:tcW w:w="6240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sz w:val="24"/>
                <w:szCs w:val="24"/>
              </w:rPr>
              <w:t>Příprava a podání jídla a pití</w:t>
            </w:r>
          </w:p>
        </w:tc>
        <w:tc>
          <w:tcPr>
            <w:tcW w:w="256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0" w:type="dxa"/>
            <w:gridSpan w:val="2"/>
          </w:tcPr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1hod. 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,-Kč</w:t>
            </w:r>
          </w:p>
        </w:tc>
      </w:tr>
      <w:tr w:rsidR="005C306C" w:rsidRPr="000573E1" w:rsidTr="00184655">
        <w:tc>
          <w:tcPr>
            <w:tcW w:w="7941" w:type="dxa"/>
            <w:gridSpan w:val="3"/>
            <w:shd w:val="clear" w:color="auto" w:fill="E7E6E6"/>
          </w:tcPr>
          <w:p w:rsidR="005C306C" w:rsidRPr="000573E1" w:rsidRDefault="005C306C" w:rsidP="000573E1">
            <w:pPr>
              <w:shd w:val="clear" w:color="auto" w:fill="E7E6E6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d)</w:t>
            </w: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cs-CZ"/>
              </w:rPr>
              <w:t> pomoc při zajištění chodu domácnosti:</w:t>
            </w:r>
          </w:p>
        </w:tc>
        <w:tc>
          <w:tcPr>
            <w:tcW w:w="3065" w:type="dxa"/>
            <w:shd w:val="clear" w:color="auto" w:fill="E7E6E6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306C" w:rsidRPr="000573E1" w:rsidTr="00CE0258">
        <w:tc>
          <w:tcPr>
            <w:tcW w:w="6240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sz w:val="24"/>
                <w:szCs w:val="24"/>
              </w:rPr>
              <w:t xml:space="preserve">Běžný úklid a údržba domácnosti </w:t>
            </w:r>
          </w:p>
        </w:tc>
        <w:tc>
          <w:tcPr>
            <w:tcW w:w="256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0" w:type="dxa"/>
            <w:gridSpan w:val="2"/>
          </w:tcPr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1hod. 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,-Kč</w:t>
            </w:r>
          </w:p>
        </w:tc>
      </w:tr>
      <w:tr w:rsidR="005C306C" w:rsidRPr="000573E1" w:rsidTr="00CE0258">
        <w:tc>
          <w:tcPr>
            <w:tcW w:w="6240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sz w:val="24"/>
                <w:szCs w:val="24"/>
              </w:rPr>
              <w:t xml:space="preserve">Pomoc při zajištění velkého úklidu domácnosti </w:t>
            </w:r>
          </w:p>
        </w:tc>
        <w:tc>
          <w:tcPr>
            <w:tcW w:w="256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0" w:type="dxa"/>
            <w:gridSpan w:val="2"/>
          </w:tcPr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1hod. 135,-Kč</w:t>
            </w:r>
          </w:p>
        </w:tc>
      </w:tr>
      <w:tr w:rsidR="005C306C" w:rsidRPr="000573E1" w:rsidTr="00CE0258">
        <w:tc>
          <w:tcPr>
            <w:tcW w:w="6240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sz w:val="24"/>
                <w:szCs w:val="24"/>
              </w:rPr>
              <w:t>Praní a žehlení ložního prádla, případně jeho drobné opravy; praní a žehlení osobního prádla, případně jeho drobné opravy;</w:t>
            </w:r>
          </w:p>
        </w:tc>
        <w:tc>
          <w:tcPr>
            <w:tcW w:w="256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0" w:type="dxa"/>
            <w:gridSpan w:val="2"/>
          </w:tcPr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kg/80,-Kč</w:t>
            </w:r>
          </w:p>
        </w:tc>
      </w:tr>
      <w:tr w:rsidR="005C306C" w:rsidRPr="000573E1" w:rsidTr="00CE0258">
        <w:tc>
          <w:tcPr>
            <w:tcW w:w="6240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sz w:val="24"/>
                <w:szCs w:val="24"/>
              </w:rPr>
              <w:t>Donáška vody</w:t>
            </w:r>
          </w:p>
        </w:tc>
        <w:tc>
          <w:tcPr>
            <w:tcW w:w="256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0" w:type="dxa"/>
            <w:gridSpan w:val="2"/>
          </w:tcPr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1hod./1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,-Kč</w:t>
            </w:r>
          </w:p>
        </w:tc>
      </w:tr>
      <w:tr w:rsidR="005C306C" w:rsidRPr="000573E1" w:rsidTr="00CE0258">
        <w:trPr>
          <w:trHeight w:val="603"/>
        </w:trPr>
        <w:tc>
          <w:tcPr>
            <w:tcW w:w="6240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sz w:val="24"/>
                <w:szCs w:val="24"/>
              </w:rPr>
              <w:t>Topení v kamnech včetně donášky a přípravy topiva, údržba topných zařízení</w:t>
            </w:r>
          </w:p>
        </w:tc>
        <w:tc>
          <w:tcPr>
            <w:tcW w:w="256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0" w:type="dxa"/>
            <w:gridSpan w:val="2"/>
          </w:tcPr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1hod./1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,-Kč</w:t>
            </w:r>
          </w:p>
        </w:tc>
      </w:tr>
      <w:tr w:rsidR="005C306C" w:rsidRPr="000573E1" w:rsidTr="00CE0258">
        <w:tc>
          <w:tcPr>
            <w:tcW w:w="6240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sz w:val="24"/>
                <w:szCs w:val="24"/>
              </w:rPr>
              <w:t xml:space="preserve">Běžné nákupy a pochůzky </w:t>
            </w:r>
          </w:p>
        </w:tc>
        <w:tc>
          <w:tcPr>
            <w:tcW w:w="256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0" w:type="dxa"/>
            <w:gridSpan w:val="2"/>
          </w:tcPr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1hod./1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,-Kč</w:t>
            </w:r>
          </w:p>
        </w:tc>
      </w:tr>
      <w:tr w:rsidR="005C306C" w:rsidRPr="000573E1" w:rsidTr="00CE0258">
        <w:tc>
          <w:tcPr>
            <w:tcW w:w="6240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sz w:val="24"/>
                <w:szCs w:val="24"/>
              </w:rPr>
              <w:t>Velký nákup, nákup ošacení, vybavení domácnosti</w:t>
            </w:r>
          </w:p>
        </w:tc>
        <w:tc>
          <w:tcPr>
            <w:tcW w:w="256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0" w:type="dxa"/>
            <w:gridSpan w:val="2"/>
          </w:tcPr>
          <w:p w:rsidR="005C306C" w:rsidRPr="000573E1" w:rsidRDefault="005C306C" w:rsidP="00D743E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1hod./140,-Kč</w:t>
            </w:r>
          </w:p>
        </w:tc>
      </w:tr>
      <w:tr w:rsidR="005C306C" w:rsidRPr="000573E1" w:rsidTr="00184655">
        <w:tc>
          <w:tcPr>
            <w:tcW w:w="7941" w:type="dxa"/>
            <w:gridSpan w:val="3"/>
            <w:shd w:val="clear" w:color="auto" w:fill="FBE4D5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5" w:type="dxa"/>
            <w:shd w:val="clear" w:color="auto" w:fill="FBE4D5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306C" w:rsidRPr="000573E1" w:rsidTr="00CE0258">
        <w:tc>
          <w:tcPr>
            <w:tcW w:w="6240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sz w:val="24"/>
                <w:szCs w:val="24"/>
              </w:rPr>
              <w:t xml:space="preserve">Doprovázení k lékaři, na orgány veřejné moci a instituce poskytující veřejné služby </w:t>
            </w:r>
          </w:p>
        </w:tc>
        <w:tc>
          <w:tcPr>
            <w:tcW w:w="256" w:type="dxa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0" w:type="dxa"/>
            <w:gridSpan w:val="2"/>
          </w:tcPr>
          <w:p w:rsidR="005C306C" w:rsidRPr="000573E1" w:rsidRDefault="005C306C" w:rsidP="000573E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1hod. 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 w:rsidRPr="000573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,-Kč</w:t>
            </w:r>
          </w:p>
        </w:tc>
      </w:tr>
    </w:tbl>
    <w:p w:rsidR="005C306C" w:rsidRDefault="005C306C" w:rsidP="00D03BAE">
      <w:pPr>
        <w:rPr>
          <w:b/>
        </w:rPr>
      </w:pPr>
    </w:p>
    <w:p w:rsidR="005C306C" w:rsidRDefault="005C306C" w:rsidP="00D03BAE">
      <w:pPr>
        <w:rPr>
          <w:b/>
        </w:rPr>
      </w:pPr>
    </w:p>
    <w:p w:rsidR="005C306C" w:rsidRDefault="005C306C"/>
    <w:sectPr w:rsidR="005C306C" w:rsidSect="00910FB3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BAE"/>
    <w:rsid w:val="000573E1"/>
    <w:rsid w:val="00073990"/>
    <w:rsid w:val="0011568E"/>
    <w:rsid w:val="00184655"/>
    <w:rsid w:val="001B306B"/>
    <w:rsid w:val="00213AE1"/>
    <w:rsid w:val="00336A89"/>
    <w:rsid w:val="00477145"/>
    <w:rsid w:val="00503687"/>
    <w:rsid w:val="00585633"/>
    <w:rsid w:val="005C306C"/>
    <w:rsid w:val="006341DA"/>
    <w:rsid w:val="00663A61"/>
    <w:rsid w:val="00804C76"/>
    <w:rsid w:val="00910FB3"/>
    <w:rsid w:val="0094434E"/>
    <w:rsid w:val="00B841AA"/>
    <w:rsid w:val="00BD6A6E"/>
    <w:rsid w:val="00BF0131"/>
    <w:rsid w:val="00CE0258"/>
    <w:rsid w:val="00D03BAE"/>
    <w:rsid w:val="00D52CC5"/>
    <w:rsid w:val="00D743E7"/>
    <w:rsid w:val="00F6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BAE"/>
    <w:pPr>
      <w:spacing w:after="160" w:line="254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03B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1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231</Words>
  <Characters>1363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zvýšení úhrad za poskytování pečovatelské služby od 01</dc:title>
  <dc:subject/>
  <dc:creator>Zdena Szabová</dc:creator>
  <cp:keywords/>
  <dc:description/>
  <cp:lastModifiedBy>TAJEMNIK</cp:lastModifiedBy>
  <cp:revision>2</cp:revision>
  <dcterms:created xsi:type="dcterms:W3CDTF">2023-10-13T06:15:00Z</dcterms:created>
  <dcterms:modified xsi:type="dcterms:W3CDTF">2023-10-13T06:15:00Z</dcterms:modified>
</cp:coreProperties>
</file>